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C4" w:rsidRDefault="00E36AC4" w:rsidP="00391D03">
      <w:pPr>
        <w:ind w:firstLineChars="400" w:firstLine="1285"/>
        <w:rPr>
          <w:b/>
          <w:sz w:val="32"/>
        </w:rPr>
      </w:pPr>
      <w:r>
        <w:rPr>
          <w:rFonts w:hint="eastAsia"/>
          <w:b/>
          <w:sz w:val="32"/>
        </w:rPr>
        <w:t>满</w:t>
      </w:r>
      <w:proofErr w:type="gramStart"/>
      <w:r>
        <w:rPr>
          <w:rFonts w:hint="eastAsia"/>
          <w:b/>
          <w:sz w:val="32"/>
        </w:rPr>
        <w:t>铁资料</w:t>
      </w:r>
      <w:proofErr w:type="gramEnd"/>
      <w:r>
        <w:rPr>
          <w:rFonts w:hint="eastAsia"/>
          <w:b/>
          <w:sz w:val="32"/>
        </w:rPr>
        <w:t>研究分会第</w:t>
      </w:r>
      <w:r w:rsidR="00391D03">
        <w:rPr>
          <w:rFonts w:hint="eastAsia"/>
          <w:b/>
          <w:sz w:val="32"/>
        </w:rPr>
        <w:t>三</w:t>
      </w:r>
      <w:r>
        <w:rPr>
          <w:rFonts w:hint="eastAsia"/>
          <w:b/>
          <w:sz w:val="32"/>
        </w:rPr>
        <w:t>届理事会理事候选人登记表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2217"/>
        <w:gridCol w:w="2216"/>
        <w:gridCol w:w="2128"/>
      </w:tblGrid>
      <w:tr w:rsidR="00E36AC4" w:rsidTr="00391D03">
        <w:trPr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姓名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工作单位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</w:tr>
      <w:tr w:rsidR="00E36AC4" w:rsidTr="00391D03">
        <w:trPr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性别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职称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</w:tr>
      <w:tr w:rsidR="00E36AC4" w:rsidTr="00391D03">
        <w:trPr>
          <w:cantSplit/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年龄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职务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</w:tr>
      <w:tr w:rsidR="00E36AC4" w:rsidTr="00391D03">
        <w:trPr>
          <w:cantSplit/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出生年月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研究专业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</w:tr>
      <w:tr w:rsidR="00E36AC4" w:rsidTr="00391D03">
        <w:trPr>
          <w:cantSplit/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党派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办公电话/手机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</w:tr>
      <w:tr w:rsidR="00E36AC4" w:rsidTr="00391D03">
        <w:trPr>
          <w:cantSplit/>
          <w:trHeight w:val="570"/>
          <w:jc w:val="center"/>
        </w:trPr>
        <w:tc>
          <w:tcPr>
            <w:tcW w:w="1435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邮编</w:t>
            </w:r>
          </w:p>
        </w:tc>
        <w:tc>
          <w:tcPr>
            <w:tcW w:w="2217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</w:tc>
        <w:tc>
          <w:tcPr>
            <w:tcW w:w="2216" w:type="dxa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通讯地址</w:t>
            </w:r>
          </w:p>
        </w:tc>
        <w:tc>
          <w:tcPr>
            <w:tcW w:w="2128" w:type="dxa"/>
          </w:tcPr>
          <w:p w:rsidR="00E36AC4" w:rsidRDefault="00E36AC4" w:rsidP="004A2B1D">
            <w:pPr>
              <w:rPr>
                <w:rFonts w:ascii="宋体"/>
                <w:szCs w:val="21"/>
              </w:rPr>
            </w:pPr>
          </w:p>
        </w:tc>
      </w:tr>
      <w:tr w:rsidR="00E36AC4" w:rsidTr="00391D03">
        <w:trPr>
          <w:cantSplit/>
          <w:trHeight w:val="405"/>
          <w:jc w:val="center"/>
        </w:trPr>
        <w:tc>
          <w:tcPr>
            <w:tcW w:w="7996" w:type="dxa"/>
            <w:gridSpan w:val="4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E-mail：</w:t>
            </w:r>
          </w:p>
        </w:tc>
      </w:tr>
      <w:tr w:rsidR="00E36AC4" w:rsidTr="007E01EB">
        <w:trPr>
          <w:cantSplit/>
          <w:trHeight w:val="3288"/>
          <w:jc w:val="center"/>
        </w:trPr>
        <w:tc>
          <w:tcPr>
            <w:tcW w:w="7996" w:type="dxa"/>
            <w:gridSpan w:val="4"/>
          </w:tcPr>
          <w:p w:rsidR="00E36AC4" w:rsidRDefault="007E01EB" w:rsidP="007E01EB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本人从事满</w:t>
            </w:r>
            <w:proofErr w:type="gramStart"/>
            <w:r>
              <w:rPr>
                <w:rFonts w:ascii="宋体" w:hint="eastAsia"/>
                <w:sz w:val="28"/>
                <w:szCs w:val="32"/>
              </w:rPr>
              <w:t>铁资料</w:t>
            </w:r>
            <w:proofErr w:type="gramEnd"/>
            <w:r w:rsidR="002C7F4B">
              <w:rPr>
                <w:rFonts w:ascii="宋体" w:hint="eastAsia"/>
                <w:sz w:val="28"/>
                <w:szCs w:val="32"/>
              </w:rPr>
              <w:t>及特藏文献</w:t>
            </w:r>
            <w:r>
              <w:rPr>
                <w:rFonts w:ascii="宋体" w:hint="eastAsia"/>
                <w:sz w:val="28"/>
                <w:szCs w:val="32"/>
              </w:rPr>
              <w:t>整理研究工作的学术成果简介</w:t>
            </w:r>
            <w:r w:rsidR="00CA12BC">
              <w:rPr>
                <w:rFonts w:ascii="宋体" w:hint="eastAsia"/>
                <w:sz w:val="28"/>
                <w:szCs w:val="32"/>
              </w:rPr>
              <w:t>：</w:t>
            </w:r>
          </w:p>
          <w:p w:rsidR="007E01EB" w:rsidRPr="007E01EB" w:rsidRDefault="007E01EB" w:rsidP="007E01EB">
            <w:pPr>
              <w:rPr>
                <w:rFonts w:ascii="宋体"/>
                <w:sz w:val="28"/>
                <w:szCs w:val="32"/>
              </w:rPr>
            </w:pPr>
          </w:p>
        </w:tc>
      </w:tr>
      <w:tr w:rsidR="007E01EB" w:rsidTr="002D2720">
        <w:trPr>
          <w:cantSplit/>
          <w:trHeight w:val="1974"/>
          <w:jc w:val="center"/>
        </w:trPr>
        <w:tc>
          <w:tcPr>
            <w:tcW w:w="7996" w:type="dxa"/>
            <w:gridSpan w:val="4"/>
          </w:tcPr>
          <w:p w:rsidR="007E01EB" w:rsidRDefault="007E01EB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推荐单位意见：</w:t>
            </w:r>
          </w:p>
          <w:p w:rsidR="007E01EB" w:rsidRDefault="007E01EB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 xml:space="preserve">                                   推荐单位公章</w:t>
            </w:r>
          </w:p>
          <w:p w:rsidR="007E01EB" w:rsidRDefault="007E01EB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 xml:space="preserve">                                   年    月    日</w:t>
            </w:r>
          </w:p>
        </w:tc>
      </w:tr>
      <w:tr w:rsidR="00E36AC4" w:rsidTr="002D2720">
        <w:trPr>
          <w:cantSplit/>
          <w:trHeight w:val="2115"/>
          <w:jc w:val="center"/>
        </w:trPr>
        <w:tc>
          <w:tcPr>
            <w:tcW w:w="7996" w:type="dxa"/>
            <w:gridSpan w:val="4"/>
          </w:tcPr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选举结果：</w:t>
            </w:r>
          </w:p>
          <w:p w:rsidR="00E36AC4" w:rsidRDefault="00E36AC4" w:rsidP="004A2B1D">
            <w:pPr>
              <w:rPr>
                <w:rFonts w:ascii="宋体"/>
                <w:sz w:val="28"/>
                <w:szCs w:val="32"/>
              </w:rPr>
            </w:pPr>
          </w:p>
          <w:p w:rsidR="00E36AC4" w:rsidRDefault="00E36AC4" w:rsidP="002D2720">
            <w:pPr>
              <w:ind w:firstLineChars="1450" w:firstLine="4060"/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 xml:space="preserve">        分会公章</w:t>
            </w:r>
          </w:p>
          <w:p w:rsidR="00E36AC4" w:rsidRDefault="00E36AC4" w:rsidP="004A2B1D">
            <w:pPr>
              <w:ind w:firstLineChars="1600" w:firstLine="4480"/>
              <w:rPr>
                <w:rFonts w:ascii="宋体"/>
                <w:sz w:val="28"/>
                <w:szCs w:val="32"/>
              </w:rPr>
            </w:pPr>
            <w:r>
              <w:rPr>
                <w:rFonts w:ascii="宋体" w:hint="eastAsia"/>
                <w:sz w:val="28"/>
                <w:szCs w:val="32"/>
              </w:rPr>
              <w:t>年     月      日</w:t>
            </w:r>
          </w:p>
        </w:tc>
      </w:tr>
    </w:tbl>
    <w:p w:rsidR="00990BE2" w:rsidRPr="00164EEC" w:rsidRDefault="00E36AC4" w:rsidP="00164EEC">
      <w:pPr>
        <w:pStyle w:val="ab"/>
        <w:spacing w:line="480" w:lineRule="auto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（此表请于</w:t>
      </w:r>
      <w:r>
        <w:rPr>
          <w:rFonts w:eastAsia="黑体"/>
          <w:color w:val="000000"/>
        </w:rPr>
        <w:t>20</w:t>
      </w:r>
      <w:r>
        <w:rPr>
          <w:rFonts w:eastAsia="黑体" w:hint="eastAsia"/>
          <w:color w:val="000000"/>
        </w:rPr>
        <w:t>13</w:t>
      </w:r>
      <w:r>
        <w:rPr>
          <w:rFonts w:eastAsia="黑体" w:hint="eastAsia"/>
          <w:color w:val="000000"/>
        </w:rPr>
        <w:t>年</w:t>
      </w:r>
      <w:r>
        <w:rPr>
          <w:rFonts w:eastAsia="黑体"/>
          <w:color w:val="000000"/>
        </w:rPr>
        <w:t>8</w:t>
      </w:r>
      <w:r>
        <w:rPr>
          <w:rFonts w:eastAsia="黑体" w:hint="eastAsia"/>
          <w:color w:val="000000"/>
        </w:rPr>
        <w:t>月</w:t>
      </w:r>
      <w:r>
        <w:rPr>
          <w:rFonts w:eastAsia="黑体" w:hint="eastAsia"/>
          <w:color w:val="000000"/>
        </w:rPr>
        <w:t>30</w:t>
      </w:r>
      <w:r>
        <w:rPr>
          <w:rFonts w:eastAsia="黑体" w:hint="eastAsia"/>
          <w:color w:val="000000"/>
        </w:rPr>
        <w:t>日以前反馈至秘书处，电子版发至：</w:t>
      </w:r>
      <w:hyperlink r:id="rId7" w:history="1">
        <w:r w:rsidRPr="003E315B">
          <w:rPr>
            <w:rFonts w:hint="eastAsia"/>
            <w:color w:val="000000"/>
          </w:rPr>
          <w:t>cyzheng@bjtu.edu.cn</w:t>
        </w:r>
      </w:hyperlink>
      <w:r>
        <w:rPr>
          <w:rFonts w:eastAsia="黑体" w:hint="eastAsia"/>
          <w:color w:val="000000"/>
        </w:rPr>
        <w:t>,</w:t>
      </w:r>
      <w:r>
        <w:rPr>
          <w:rFonts w:eastAsia="黑体" w:hint="eastAsia"/>
          <w:color w:val="000000"/>
        </w:rPr>
        <w:t>纸版寄至：</w:t>
      </w:r>
      <w:r w:rsidRPr="003E315B">
        <w:rPr>
          <w:rFonts w:eastAsia="黑体" w:hint="eastAsia"/>
          <w:color w:val="000000"/>
        </w:rPr>
        <w:t>北京市海淀区西直门上园村</w:t>
      </w:r>
      <w:r w:rsidRPr="003E315B">
        <w:rPr>
          <w:rFonts w:eastAsia="黑体" w:hint="eastAsia"/>
          <w:color w:val="000000"/>
        </w:rPr>
        <w:t>3</w:t>
      </w:r>
      <w:r w:rsidRPr="003E315B">
        <w:rPr>
          <w:rFonts w:eastAsia="黑体" w:hint="eastAsia"/>
          <w:color w:val="000000"/>
        </w:rPr>
        <w:t>号，北京交通大学图书馆</w:t>
      </w:r>
      <w:r w:rsidRPr="003E315B">
        <w:rPr>
          <w:rFonts w:eastAsia="黑体" w:hint="eastAsia"/>
          <w:color w:val="000000"/>
        </w:rPr>
        <w:t xml:space="preserve"> </w:t>
      </w:r>
      <w:r w:rsidRPr="003E315B">
        <w:rPr>
          <w:rFonts w:eastAsia="黑体" w:hint="eastAsia"/>
          <w:color w:val="000000"/>
        </w:rPr>
        <w:t>满</w:t>
      </w:r>
      <w:proofErr w:type="gramStart"/>
      <w:r w:rsidRPr="003E315B">
        <w:rPr>
          <w:rFonts w:eastAsia="黑体" w:hint="eastAsia"/>
          <w:color w:val="000000"/>
        </w:rPr>
        <w:t>铁研究</w:t>
      </w:r>
      <w:proofErr w:type="gramEnd"/>
      <w:r w:rsidRPr="003E315B">
        <w:rPr>
          <w:rFonts w:eastAsia="黑体" w:hint="eastAsia"/>
          <w:color w:val="000000"/>
        </w:rPr>
        <w:t>分会秘书处，郑春妍，邮政编码：</w:t>
      </w:r>
      <w:r w:rsidRPr="003E315B">
        <w:rPr>
          <w:rFonts w:eastAsia="黑体" w:hint="eastAsia"/>
          <w:color w:val="000000"/>
        </w:rPr>
        <w:t>100044</w:t>
      </w:r>
      <w:r>
        <w:rPr>
          <w:rFonts w:eastAsia="黑体" w:hint="eastAsia"/>
          <w:color w:val="000000"/>
        </w:rPr>
        <w:t>）</w:t>
      </w:r>
    </w:p>
    <w:sectPr w:rsidR="00990BE2" w:rsidRPr="00164EEC" w:rsidSect="00F4245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52" w:rsidRDefault="00644552">
      <w:r>
        <w:separator/>
      </w:r>
    </w:p>
  </w:endnote>
  <w:endnote w:type="continuationSeparator" w:id="0">
    <w:p w:rsidR="00644552" w:rsidRDefault="0064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143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6A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AB2" w:rsidRDefault="00A86A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A86AB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52" w:rsidRDefault="00644552">
      <w:r>
        <w:separator/>
      </w:r>
    </w:p>
  </w:footnote>
  <w:footnote w:type="continuationSeparator" w:id="0">
    <w:p w:rsidR="00644552" w:rsidRDefault="0064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A86AB2">
    <w:pPr>
      <w:pStyle w:val="a7"/>
    </w:pPr>
    <w:r>
      <w:rPr>
        <w:rFonts w:hint="eastAsia"/>
      </w:rPr>
      <w:t>满</w:t>
    </w:r>
    <w:proofErr w:type="gramStart"/>
    <w:r>
      <w:rPr>
        <w:rFonts w:hint="eastAsia"/>
      </w:rPr>
      <w:t>铁资料</w:t>
    </w:r>
    <w:proofErr w:type="gramEnd"/>
    <w:r>
      <w:rPr>
        <w:rFonts w:hint="eastAsia"/>
      </w:rPr>
      <w:t>研究分会</w:t>
    </w:r>
  </w:p>
  <w:p w:rsidR="00A86AB2" w:rsidRDefault="00A86AB2">
    <w:pPr>
      <w:pStyle w:val="a7"/>
    </w:pPr>
    <w:r>
      <w:rPr>
        <w:rFonts w:hint="eastAsia"/>
      </w:rPr>
      <w:t xml:space="preserve">Sub-Society for </w:t>
    </w:r>
    <w:smartTag w:uri="urn:schemas-microsoft-com:office:smarttags" w:element="place">
      <w:r>
        <w:rPr>
          <w:rFonts w:hint="eastAsia"/>
        </w:rPr>
        <w:t>South Manchuria</w:t>
      </w:r>
    </w:smartTag>
    <w:r>
      <w:rPr>
        <w:rFonts w:hint="eastAsia"/>
      </w:rPr>
      <w:t xml:space="preserve"> Railways Materials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2FB"/>
    <w:multiLevelType w:val="hybridMultilevel"/>
    <w:tmpl w:val="A63274AA"/>
    <w:lvl w:ilvl="0" w:tplc="E8ACA1B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11B1612C"/>
    <w:multiLevelType w:val="hybridMultilevel"/>
    <w:tmpl w:val="D938E756"/>
    <w:lvl w:ilvl="0" w:tplc="8EFA91E0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17A373D5"/>
    <w:multiLevelType w:val="hybridMultilevel"/>
    <w:tmpl w:val="DAB61C46"/>
    <w:lvl w:ilvl="0" w:tplc="A5482BA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84D476C"/>
    <w:multiLevelType w:val="hybridMultilevel"/>
    <w:tmpl w:val="080AB7BA"/>
    <w:lvl w:ilvl="0" w:tplc="12EEA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DB7410"/>
    <w:multiLevelType w:val="hybridMultilevel"/>
    <w:tmpl w:val="5700EE00"/>
    <w:lvl w:ilvl="0" w:tplc="7672510A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36D963BC"/>
    <w:multiLevelType w:val="hybridMultilevel"/>
    <w:tmpl w:val="5434D30A"/>
    <w:lvl w:ilvl="0" w:tplc="ED5C7E1C">
      <w:start w:val="1"/>
      <w:numFmt w:val="japaneseCounting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6">
    <w:nsid w:val="43AF567A"/>
    <w:multiLevelType w:val="hybridMultilevel"/>
    <w:tmpl w:val="1A463DA2"/>
    <w:lvl w:ilvl="0" w:tplc="AF80477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28C5EE5"/>
    <w:multiLevelType w:val="hybridMultilevel"/>
    <w:tmpl w:val="574209DA"/>
    <w:lvl w:ilvl="0" w:tplc="98CEBE7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E0F"/>
    <w:rsid w:val="00002FA0"/>
    <w:rsid w:val="00096D1F"/>
    <w:rsid w:val="00124727"/>
    <w:rsid w:val="0014340D"/>
    <w:rsid w:val="00164EEC"/>
    <w:rsid w:val="001745F0"/>
    <w:rsid w:val="001B3CE1"/>
    <w:rsid w:val="001B5E0F"/>
    <w:rsid w:val="001D07BB"/>
    <w:rsid w:val="002568E7"/>
    <w:rsid w:val="00261E2A"/>
    <w:rsid w:val="00287645"/>
    <w:rsid w:val="002C7F4B"/>
    <w:rsid w:val="002D2720"/>
    <w:rsid w:val="002E7F58"/>
    <w:rsid w:val="003626CC"/>
    <w:rsid w:val="003874A3"/>
    <w:rsid w:val="00391D03"/>
    <w:rsid w:val="003A2755"/>
    <w:rsid w:val="004508B6"/>
    <w:rsid w:val="004B3A27"/>
    <w:rsid w:val="00503E8A"/>
    <w:rsid w:val="00514584"/>
    <w:rsid w:val="005358D1"/>
    <w:rsid w:val="00557A2F"/>
    <w:rsid w:val="005B561C"/>
    <w:rsid w:val="00644552"/>
    <w:rsid w:val="006A2EC2"/>
    <w:rsid w:val="006B2008"/>
    <w:rsid w:val="006D58CC"/>
    <w:rsid w:val="007452F9"/>
    <w:rsid w:val="00785D0C"/>
    <w:rsid w:val="007E01EB"/>
    <w:rsid w:val="0083325E"/>
    <w:rsid w:val="00866F11"/>
    <w:rsid w:val="00876DEF"/>
    <w:rsid w:val="00877121"/>
    <w:rsid w:val="008F1632"/>
    <w:rsid w:val="008F785C"/>
    <w:rsid w:val="00913275"/>
    <w:rsid w:val="00964A71"/>
    <w:rsid w:val="00990BE2"/>
    <w:rsid w:val="009F2219"/>
    <w:rsid w:val="00A114A1"/>
    <w:rsid w:val="00A33618"/>
    <w:rsid w:val="00A44426"/>
    <w:rsid w:val="00A84454"/>
    <w:rsid w:val="00A86AB2"/>
    <w:rsid w:val="00A91208"/>
    <w:rsid w:val="00AD3941"/>
    <w:rsid w:val="00AF22F6"/>
    <w:rsid w:val="00B16A89"/>
    <w:rsid w:val="00B63750"/>
    <w:rsid w:val="00BB2BF2"/>
    <w:rsid w:val="00CA12BC"/>
    <w:rsid w:val="00CA207B"/>
    <w:rsid w:val="00D21689"/>
    <w:rsid w:val="00DA08A7"/>
    <w:rsid w:val="00DD117C"/>
    <w:rsid w:val="00E14CFB"/>
    <w:rsid w:val="00E36AC4"/>
    <w:rsid w:val="00E51FBE"/>
    <w:rsid w:val="00EB4784"/>
    <w:rsid w:val="00ED7060"/>
    <w:rsid w:val="00F4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245D"/>
    <w:rPr>
      <w:sz w:val="24"/>
    </w:rPr>
  </w:style>
  <w:style w:type="paragraph" w:styleId="a4">
    <w:name w:val="Body Text Indent"/>
    <w:basedOn w:val="a"/>
    <w:rsid w:val="00F4245D"/>
    <w:pPr>
      <w:spacing w:line="360" w:lineRule="auto"/>
      <w:ind w:firstLineChars="200" w:firstLine="560"/>
    </w:pPr>
    <w:rPr>
      <w:rFonts w:ascii="宋体" w:hAnsi="宋体"/>
      <w:sz w:val="28"/>
    </w:rPr>
  </w:style>
  <w:style w:type="paragraph" w:styleId="2">
    <w:name w:val="Body Text Indent 2"/>
    <w:basedOn w:val="a"/>
    <w:rsid w:val="00F4245D"/>
    <w:pPr>
      <w:spacing w:line="360" w:lineRule="auto"/>
      <w:ind w:firstLineChars="200" w:firstLine="600"/>
    </w:pPr>
    <w:rPr>
      <w:rFonts w:ascii="仿宋_GB2312" w:eastAsia="仿宋_GB2312" w:hAnsi="宋体"/>
      <w:sz w:val="30"/>
    </w:rPr>
  </w:style>
  <w:style w:type="paragraph" w:styleId="a5">
    <w:name w:val="footer"/>
    <w:basedOn w:val="a"/>
    <w:rsid w:val="00F4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4245D"/>
  </w:style>
  <w:style w:type="paragraph" w:styleId="3">
    <w:name w:val="Body Text Indent 3"/>
    <w:basedOn w:val="a"/>
    <w:rsid w:val="00F4245D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7">
    <w:name w:val="header"/>
    <w:basedOn w:val="a"/>
    <w:rsid w:val="00F4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F4245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A27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785D0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Plain Text"/>
    <w:basedOn w:val="a"/>
    <w:link w:val="Char"/>
    <w:rsid w:val="008F1632"/>
    <w:pPr>
      <w:autoSpaceDE w:val="0"/>
      <w:autoSpaceDN w:val="0"/>
      <w:adjustRightInd w:val="0"/>
      <w:spacing w:line="312" w:lineRule="atLeast"/>
    </w:pPr>
    <w:rPr>
      <w:rFonts w:ascii="宋体"/>
      <w:b/>
      <w:kern w:val="0"/>
      <w:szCs w:val="20"/>
    </w:rPr>
  </w:style>
  <w:style w:type="character" w:customStyle="1" w:styleId="Char">
    <w:name w:val="纯文本 Char"/>
    <w:basedOn w:val="a0"/>
    <w:link w:val="ab"/>
    <w:rsid w:val="008F1632"/>
    <w:rPr>
      <w:rFonts w:ascii="宋体"/>
      <w:b/>
      <w:sz w:val="21"/>
    </w:rPr>
  </w:style>
  <w:style w:type="table" w:styleId="ac">
    <w:name w:val="Table Grid"/>
    <w:basedOn w:val="a1"/>
    <w:uiPriority w:val="59"/>
    <w:rsid w:val="002E7F5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zheng@bjt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zpc000\Application%20Data\Microsoft\Templates\&#28385;&#38081;&#20998;&#20250;&#24037;&#2031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满铁分会工作文件.dot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lib</Company>
  <LinksUpToDate>false</LinksUpToDate>
  <CharactersWithSpaces>410</CharactersWithSpaces>
  <SharedDoc>false</SharedDoc>
  <HLinks>
    <vt:vector size="6" baseType="variant">
      <vt:variant>
        <vt:i4>4849673</vt:i4>
      </vt:variant>
      <vt:variant>
        <vt:i4>2</vt:i4>
      </vt:variant>
      <vt:variant>
        <vt:i4>0</vt:i4>
      </vt:variant>
      <vt:variant>
        <vt:i4>5</vt:i4>
      </vt:variant>
      <vt:variant>
        <vt:lpwstr>http://lib.njtu.edu.cn/mt/index.html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满铁分会2010年工作计划</dc:title>
  <dc:subject/>
  <dc:creator>满铁分会秘书处</dc:creator>
  <cp:keywords/>
  <dc:description/>
  <cp:lastModifiedBy>lib</cp:lastModifiedBy>
  <cp:revision>2</cp:revision>
  <cp:lastPrinted>2012-03-07T06:17:00Z</cp:lastPrinted>
  <dcterms:created xsi:type="dcterms:W3CDTF">2013-09-23T01:28:00Z</dcterms:created>
  <dcterms:modified xsi:type="dcterms:W3CDTF">2013-09-23T01:28:00Z</dcterms:modified>
</cp:coreProperties>
</file>